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AB" w:rsidRPr="009250F3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000000"/>
          <w:sz w:val="28"/>
          <w:szCs w:val="28"/>
        </w:rPr>
      </w:pPr>
      <w:r w:rsidRPr="009250F3">
        <w:rPr>
          <w:rStyle w:val="c2"/>
          <w:b/>
          <w:color w:val="000000"/>
          <w:sz w:val="28"/>
          <w:szCs w:val="28"/>
        </w:rPr>
        <w:t>ЮПИД -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9250F3">
        <w:rPr>
          <w:rStyle w:val="c2"/>
          <w:b/>
          <w:color w:val="000000"/>
          <w:sz w:val="28"/>
          <w:szCs w:val="28"/>
        </w:rPr>
        <w:t>это дружно....</w:t>
      </w:r>
    </w:p>
    <w:p w:rsidR="00203BAB" w:rsidRPr="009250F3" w:rsidRDefault="00203BAB" w:rsidP="00192824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color w:val="000000"/>
          <w:sz w:val="28"/>
          <w:szCs w:val="28"/>
        </w:rPr>
      </w:pPr>
      <w:r w:rsidRPr="009250F3">
        <w:rPr>
          <w:rStyle w:val="c2"/>
          <w:b/>
          <w:color w:val="000000"/>
          <w:sz w:val="28"/>
          <w:szCs w:val="28"/>
        </w:rPr>
        <w:t xml:space="preserve">                         </w:t>
      </w:r>
      <w:r>
        <w:rPr>
          <w:rStyle w:val="c2"/>
          <w:b/>
          <w:color w:val="000000"/>
          <w:sz w:val="28"/>
          <w:szCs w:val="28"/>
        </w:rPr>
        <w:t xml:space="preserve">                 </w:t>
      </w:r>
      <w:r w:rsidRPr="009250F3">
        <w:rPr>
          <w:rStyle w:val="c2"/>
          <w:b/>
          <w:color w:val="000000"/>
          <w:sz w:val="28"/>
          <w:szCs w:val="28"/>
        </w:rPr>
        <w:t>ЮПИД - это важно...</w:t>
      </w:r>
    </w:p>
    <w:p w:rsidR="00203BAB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</w:p>
    <w:p w:rsidR="00203BAB" w:rsidRPr="009250F3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50F3">
        <w:rPr>
          <w:rStyle w:val="c2"/>
          <w:color w:val="000000"/>
          <w:sz w:val="28"/>
          <w:szCs w:val="28"/>
        </w:rPr>
        <w:t>Уже с раннего возраста у детей необходимо воспитывать сознательное отношение к ПДД, которые должны стать норм</w:t>
      </w:r>
      <w:r>
        <w:rPr>
          <w:rStyle w:val="c2"/>
          <w:color w:val="000000"/>
          <w:sz w:val="28"/>
          <w:szCs w:val="28"/>
        </w:rPr>
        <w:t xml:space="preserve">ой поведения каждого </w:t>
      </w:r>
      <w:r w:rsidRPr="009250F3">
        <w:rPr>
          <w:rStyle w:val="c2"/>
          <w:color w:val="000000"/>
          <w:sz w:val="28"/>
          <w:szCs w:val="28"/>
        </w:rPr>
        <w:t xml:space="preserve"> человека.</w:t>
      </w:r>
    </w:p>
    <w:p w:rsidR="00203BAB" w:rsidRPr="009250F3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50F3">
        <w:rPr>
          <w:rStyle w:val="c2"/>
          <w:color w:val="000000"/>
          <w:sz w:val="28"/>
          <w:szCs w:val="28"/>
        </w:rPr>
        <w:t> В каждом</w:t>
      </w:r>
      <w:r>
        <w:rPr>
          <w:rStyle w:val="c2"/>
          <w:color w:val="000000"/>
          <w:sz w:val="28"/>
          <w:szCs w:val="28"/>
        </w:rPr>
        <w:t xml:space="preserve">  дошкольном учреждении есть</w:t>
      </w:r>
      <w:r w:rsidRPr="009250F3">
        <w:rPr>
          <w:rStyle w:val="c2"/>
          <w:color w:val="000000"/>
          <w:sz w:val="28"/>
          <w:szCs w:val="28"/>
        </w:rPr>
        <w:t xml:space="preserve"> отряды юных помощников инспекторов дорожного движения. Это </w:t>
      </w:r>
      <w:r>
        <w:rPr>
          <w:rStyle w:val="c2"/>
          <w:color w:val="000000"/>
          <w:sz w:val="28"/>
          <w:szCs w:val="28"/>
        </w:rPr>
        <w:t>творческие  детские объединения</w:t>
      </w:r>
      <w:r w:rsidRPr="009250F3">
        <w:rPr>
          <w:rStyle w:val="c2"/>
          <w:color w:val="000000"/>
          <w:sz w:val="28"/>
          <w:szCs w:val="28"/>
        </w:rPr>
        <w:t>, которые помогают детскому саду в организации работы по профилактике детского дорожно-транспортного травматизма, пропагандируют правила дорожного движения среди воспитанников.</w:t>
      </w:r>
    </w:p>
    <w:p w:rsidR="00203BAB" w:rsidRPr="00643418" w:rsidRDefault="00203BAB" w:rsidP="0064341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43418">
        <w:rPr>
          <w:rStyle w:val="c2"/>
          <w:i/>
          <w:color w:val="000000"/>
          <w:sz w:val="28"/>
          <w:szCs w:val="28"/>
        </w:rPr>
        <w:t xml:space="preserve"> </w:t>
      </w:r>
      <w:r w:rsidRPr="00643418">
        <w:rPr>
          <w:rStyle w:val="c2"/>
          <w:i/>
          <w:sz w:val="28"/>
          <w:szCs w:val="28"/>
        </w:rPr>
        <w:t>14 марта 2017 года на общем родительском собрании,  </w:t>
      </w:r>
      <w:r w:rsidRPr="00643418">
        <w:rPr>
          <w:i/>
          <w:sz w:val="28"/>
          <w:szCs w:val="28"/>
          <w:shd w:val="clear" w:color="auto" w:fill="FFFFFF"/>
        </w:rPr>
        <w:t xml:space="preserve">тема которого была  «Роль семьи в охране жизни и здоровья детей», выступили воспитанники подготовительной  группы № 6 "Репка", команда ЮПИД "Светофорики" </w:t>
      </w:r>
      <w:r w:rsidRPr="00643418">
        <w:rPr>
          <w:rStyle w:val="c1"/>
          <w:i/>
          <w:sz w:val="28"/>
          <w:szCs w:val="28"/>
        </w:rPr>
        <w:t>с агитационной  программой</w:t>
      </w:r>
      <w:r w:rsidRPr="00643418">
        <w:rPr>
          <w:rStyle w:val="Strong"/>
          <w:i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43418"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Которая была</w:t>
      </w:r>
      <w:r w:rsidRPr="00643418">
        <w:rPr>
          <w:rStyle w:val="Strong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3418">
        <w:rPr>
          <w:i/>
          <w:sz w:val="28"/>
          <w:szCs w:val="28"/>
          <w:shd w:val="clear" w:color="auto" w:fill="FFFFFF"/>
        </w:rPr>
        <w:t xml:space="preserve"> направлена на профилактику и предупреждение</w:t>
      </w:r>
      <w:r w:rsidRPr="0064341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643418"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дорожно</w:t>
      </w:r>
      <w:r w:rsidRPr="00643418">
        <w:rPr>
          <w:b/>
          <w:i/>
          <w:sz w:val="28"/>
          <w:szCs w:val="28"/>
          <w:shd w:val="clear" w:color="auto" w:fill="FFFFFF"/>
        </w:rPr>
        <w:t>-</w:t>
      </w:r>
      <w:r w:rsidRPr="00643418">
        <w:rPr>
          <w:i/>
          <w:sz w:val="28"/>
          <w:szCs w:val="28"/>
          <w:shd w:val="clear" w:color="auto" w:fill="FFFFFF"/>
        </w:rPr>
        <w:t>транспортных происшествий и формирования ответственного отношения к соблюдению правил</w:t>
      </w:r>
      <w:r w:rsidRPr="0064341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643418"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дорожного движения.</w:t>
      </w:r>
    </w:p>
    <w:p w:rsidR="00203BAB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250F3">
        <w:rPr>
          <w:color w:val="000000"/>
          <w:sz w:val="28"/>
          <w:szCs w:val="28"/>
          <w:shd w:val="clear" w:color="auto" w:fill="FFFFFF"/>
        </w:rPr>
        <w:t>Выступление было ярким, эмоциональным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9250F3">
        <w:rPr>
          <w:color w:val="000000"/>
          <w:sz w:val="28"/>
          <w:szCs w:val="28"/>
          <w:shd w:val="clear" w:color="auto" w:fill="FFFFFF"/>
        </w:rPr>
        <w:t>Родители провожали детей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50F3">
        <w:rPr>
          <w:color w:val="000000"/>
          <w:sz w:val="28"/>
          <w:szCs w:val="28"/>
          <w:shd w:val="clear" w:color="auto" w:fill="FFFFFF"/>
        </w:rPr>
        <w:t>громкими аплодисментами.</w:t>
      </w:r>
    </w:p>
    <w:p w:rsidR="00203BAB" w:rsidRDefault="00203BAB" w:rsidP="00643418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643418">
        <w:rPr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28.75pt">
            <v:imagedata r:id="rId4" o:title=""/>
          </v:shape>
        </w:pict>
      </w:r>
    </w:p>
    <w:p w:rsidR="00203BAB" w:rsidRPr="00643418" w:rsidRDefault="00203BAB" w:rsidP="00643418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203BAB" w:rsidRPr="009250F3" w:rsidRDefault="00203BAB" w:rsidP="009250F3">
      <w:pPr>
        <w:pStyle w:val="c0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sectPr w:rsidR="00203BAB" w:rsidRPr="009250F3" w:rsidSect="00BF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0F3"/>
    <w:rsid w:val="00192824"/>
    <w:rsid w:val="00203BAB"/>
    <w:rsid w:val="00283C61"/>
    <w:rsid w:val="00634798"/>
    <w:rsid w:val="00643418"/>
    <w:rsid w:val="009250F3"/>
    <w:rsid w:val="00BF1E74"/>
    <w:rsid w:val="00C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925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9250F3"/>
    <w:rPr>
      <w:rFonts w:cs="Times New Roman"/>
    </w:rPr>
  </w:style>
  <w:style w:type="character" w:customStyle="1" w:styleId="c1">
    <w:name w:val="c1"/>
    <w:basedOn w:val="DefaultParagraphFont"/>
    <w:uiPriority w:val="99"/>
    <w:rsid w:val="009250F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250F3"/>
    <w:rPr>
      <w:rFonts w:cs="Times New Roman"/>
    </w:rPr>
  </w:style>
  <w:style w:type="character" w:styleId="Strong">
    <w:name w:val="Strong"/>
    <w:basedOn w:val="DefaultParagraphFont"/>
    <w:uiPriority w:val="99"/>
    <w:qFormat/>
    <w:rsid w:val="009250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153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2017-03-15T16:50:00Z</dcterms:created>
  <dcterms:modified xsi:type="dcterms:W3CDTF">2017-03-18T18:46:00Z</dcterms:modified>
</cp:coreProperties>
</file>