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E0" w:rsidRPr="008B2C68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C68">
        <w:rPr>
          <w:rFonts w:ascii="Times New Roman" w:hAnsi="Times New Roman"/>
          <w:b/>
          <w:sz w:val="28"/>
          <w:szCs w:val="28"/>
        </w:rPr>
        <w:t>Первые  уроки дорожного движения в группе «Три медведя»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 xml:space="preserve">Что может быть важнее детской жизни? Нет никаких сомнений - ничего!                               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 xml:space="preserve">Мы – взрослые должны хранить ее как самое дорогое и важное сокровище. Ведь  ребенок – это наше будущее.                                                                                           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>К сожалению, наша жизнь имеет множество опасностей, и взрослые должны предотвращать страшные беды, которые могут произойти. Среди опасностей,  которые могут  подстерегать  детские жизни, есть те, которые мы можем предотвратить. Проблема безопасности дорожного движения является очень важной. Ведь с каждым годом число дорожно-транспортных происшествий с  участием детей, к сожалению растет. Ребенок, не понимая реальной опасности грозящей ему на дороге, может попасть в беду. Наша обязанность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3FC">
        <w:rPr>
          <w:rFonts w:ascii="Times New Roman" w:hAnsi="Times New Roman"/>
          <w:sz w:val="28"/>
          <w:szCs w:val="28"/>
        </w:rPr>
        <w:t xml:space="preserve">- научить малыша относиться к дороге со всей серьезностью.                                                   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 xml:space="preserve">Главное - донести до детей важность получения знаний по безопасности дорожного движения.                                                                                                  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>Мы - воспитатели, понимая всю серьезность ситуации, чувствуем свою ответственность за обучение детей своей группы  правилам дорожного движения. Так как у нас группа раннего возраста, мы проводим  знакомство с   правилами.  В нашей группе мы знакомим своих детей с дорогой и движением автомобилей на ней, с дорожными знаками и пешеходным переходом.</w:t>
      </w:r>
    </w:p>
    <w:p w:rsidR="00425BE0" w:rsidRPr="00C00990" w:rsidRDefault="00425BE0" w:rsidP="00C009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099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81.5pt">
            <v:imagedata r:id="rId4" o:title=""/>
          </v:shape>
        </w:pic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 xml:space="preserve">Но всегда необходимо помнить,  что ребенок берет пример с членов семьи, поэтому родителям нужно показать, как нужно правильно вести себя на дороге, ведь только вместе родители с воспитателями могут достичь  нужного результата.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90">
        <w:rPr>
          <w:rFonts w:ascii="Times New Roman" w:hAnsi="Times New Roman"/>
          <w:sz w:val="28"/>
          <w:szCs w:val="28"/>
        </w:rPr>
        <w:pict>
          <v:shape id="_x0000_i1026" type="#_x0000_t75" style="width:338.25pt;height:189.75pt">
            <v:imagedata r:id="rId5" o:title=""/>
          </v:shape>
        </w:pict>
      </w:r>
      <w:r w:rsidRPr="00A653FC">
        <w:rPr>
          <w:rFonts w:ascii="Times New Roman" w:hAnsi="Times New Roman"/>
          <w:sz w:val="28"/>
          <w:szCs w:val="28"/>
        </w:rPr>
        <w:t xml:space="preserve"> 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90">
        <w:rPr>
          <w:rFonts w:ascii="Times New Roman" w:hAnsi="Times New Roman"/>
          <w:sz w:val="28"/>
          <w:szCs w:val="28"/>
        </w:rPr>
        <w:pict>
          <v:shape id="_x0000_i1027" type="#_x0000_t75" style="width:338.25pt;height:189.75pt">
            <v:imagedata r:id="rId6" o:title=""/>
          </v:shape>
        </w:pict>
      </w:r>
      <w:r w:rsidRPr="00A6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25BE0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3FC">
        <w:rPr>
          <w:rFonts w:ascii="Times New Roman" w:hAnsi="Times New Roman"/>
          <w:sz w:val="28"/>
          <w:szCs w:val="28"/>
        </w:rPr>
        <w:t>Уважаемые родит</w:t>
      </w:r>
      <w:r>
        <w:rPr>
          <w:rFonts w:ascii="Times New Roman" w:hAnsi="Times New Roman"/>
          <w:sz w:val="28"/>
          <w:szCs w:val="28"/>
        </w:rPr>
        <w:t xml:space="preserve">ели! Давайте вместе беречь </w:t>
      </w:r>
      <w:r w:rsidRPr="00A653FC">
        <w:rPr>
          <w:rFonts w:ascii="Times New Roman" w:hAnsi="Times New Roman"/>
          <w:sz w:val="28"/>
          <w:szCs w:val="28"/>
        </w:rPr>
        <w:t xml:space="preserve"> наших детей!</w:t>
      </w:r>
    </w:p>
    <w:p w:rsidR="00425BE0" w:rsidRPr="00A653FC" w:rsidRDefault="00425BE0" w:rsidP="008B2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Подготовили: воспитатели   Рослякова В.В.   Калитвенцева Н.Б.</w:t>
      </w:r>
      <w:bookmarkEnd w:id="0"/>
    </w:p>
    <w:sectPr w:rsidR="00425BE0" w:rsidRPr="00A653FC" w:rsidSect="00F9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33A"/>
    <w:rsid w:val="000B633A"/>
    <w:rsid w:val="000D54DA"/>
    <w:rsid w:val="00425BE0"/>
    <w:rsid w:val="008B2C68"/>
    <w:rsid w:val="00A653FC"/>
    <w:rsid w:val="00B26487"/>
    <w:rsid w:val="00C00990"/>
    <w:rsid w:val="00C5496F"/>
    <w:rsid w:val="00F9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291</Words>
  <Characters>1663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5</cp:revision>
  <dcterms:created xsi:type="dcterms:W3CDTF">2017-01-23T05:07:00Z</dcterms:created>
  <dcterms:modified xsi:type="dcterms:W3CDTF">2017-01-23T18:40:00Z</dcterms:modified>
</cp:coreProperties>
</file>